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F1" w:rsidRPr="00FF779F" w:rsidRDefault="00104EF1" w:rsidP="00514C60">
      <w:pPr>
        <w:rPr>
          <w:sz w:val="22"/>
          <w:szCs w:val="22"/>
        </w:rPr>
      </w:pPr>
      <w:r w:rsidRPr="00FF779F">
        <w:rPr>
          <w:rFonts w:hint="eastAsia"/>
          <w:sz w:val="22"/>
          <w:szCs w:val="22"/>
        </w:rPr>
        <w:t>様式</w:t>
      </w:r>
      <w:r>
        <w:rPr>
          <w:rFonts w:hint="eastAsia"/>
          <w:sz w:val="22"/>
          <w:szCs w:val="22"/>
        </w:rPr>
        <w:t>３</w:t>
      </w:r>
    </w:p>
    <w:p w:rsidR="00104EF1" w:rsidRPr="00FF779F" w:rsidRDefault="00104EF1" w:rsidP="00514C60">
      <w:pPr>
        <w:jc w:val="right"/>
        <w:rPr>
          <w:sz w:val="22"/>
          <w:szCs w:val="22"/>
        </w:rPr>
      </w:pPr>
    </w:p>
    <w:p w:rsidR="00104EF1" w:rsidRPr="00FF779F" w:rsidRDefault="00104EF1" w:rsidP="00514C60">
      <w:pPr>
        <w:jc w:val="center"/>
        <w:rPr>
          <w:b/>
          <w:sz w:val="32"/>
          <w:szCs w:val="32"/>
        </w:rPr>
      </w:pPr>
      <w:r w:rsidRPr="00FF779F">
        <w:rPr>
          <w:rFonts w:hint="eastAsia"/>
          <w:b/>
          <w:sz w:val="32"/>
          <w:szCs w:val="32"/>
        </w:rPr>
        <w:t>質　　問　　書</w:t>
      </w:r>
    </w:p>
    <w:p w:rsidR="00104EF1" w:rsidRPr="00FF779F" w:rsidRDefault="00104EF1" w:rsidP="00514C60">
      <w:pPr>
        <w:rPr>
          <w:sz w:val="22"/>
          <w:szCs w:val="22"/>
        </w:rPr>
      </w:pPr>
    </w:p>
    <w:p w:rsidR="00104EF1" w:rsidRPr="00FF779F" w:rsidRDefault="00104EF1" w:rsidP="00514C60">
      <w:pPr>
        <w:rPr>
          <w:sz w:val="22"/>
          <w:szCs w:val="22"/>
        </w:rPr>
      </w:pPr>
    </w:p>
    <w:p w:rsidR="00104EF1" w:rsidRPr="00FF779F" w:rsidRDefault="00104EF1" w:rsidP="00445FD9">
      <w:pPr>
        <w:ind w:firstLineChars="100" w:firstLine="31680"/>
        <w:rPr>
          <w:sz w:val="22"/>
          <w:szCs w:val="22"/>
        </w:rPr>
      </w:pPr>
      <w:r>
        <w:rPr>
          <w:rFonts w:hint="eastAsia"/>
          <w:sz w:val="22"/>
          <w:szCs w:val="22"/>
        </w:rPr>
        <w:t>電話交換業務</w:t>
      </w:r>
      <w:r w:rsidRPr="00FF779F">
        <w:rPr>
          <w:rFonts w:hint="eastAsia"/>
          <w:sz w:val="22"/>
          <w:szCs w:val="22"/>
        </w:rPr>
        <w:t>について、入札実施要項</w:t>
      </w:r>
      <w:r>
        <w:rPr>
          <w:rFonts w:hint="eastAsia"/>
          <w:sz w:val="22"/>
          <w:szCs w:val="22"/>
        </w:rPr>
        <w:t>４（</w:t>
      </w: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）</w:t>
      </w:r>
      <w:r w:rsidRPr="00FF779F">
        <w:rPr>
          <w:rFonts w:hint="eastAsia"/>
          <w:sz w:val="22"/>
          <w:szCs w:val="22"/>
        </w:rPr>
        <w:t>に基づき質問をしますので、回答願います。</w:t>
      </w:r>
    </w:p>
    <w:p w:rsidR="00104EF1" w:rsidRPr="00FF779F" w:rsidRDefault="00104EF1" w:rsidP="00514C60">
      <w:pPr>
        <w:rPr>
          <w:sz w:val="22"/>
          <w:szCs w:val="22"/>
        </w:rPr>
      </w:pPr>
    </w:p>
    <w:p w:rsidR="00104EF1" w:rsidRPr="00FF779F" w:rsidRDefault="00104EF1" w:rsidP="00514C60">
      <w:pPr>
        <w:rPr>
          <w:sz w:val="22"/>
          <w:szCs w:val="22"/>
        </w:rPr>
      </w:pPr>
    </w:p>
    <w:p w:rsidR="00104EF1" w:rsidRPr="00FF779F" w:rsidRDefault="00104EF1" w:rsidP="00514C60">
      <w:pPr>
        <w:jc w:val="right"/>
        <w:rPr>
          <w:sz w:val="22"/>
          <w:szCs w:val="22"/>
        </w:rPr>
      </w:pPr>
      <w:r w:rsidRPr="00FF779F">
        <w:rPr>
          <w:rFonts w:hint="eastAsia"/>
          <w:sz w:val="22"/>
          <w:szCs w:val="22"/>
        </w:rPr>
        <w:t>平成　　年　　月　　日</w:t>
      </w:r>
    </w:p>
    <w:p w:rsidR="00104EF1" w:rsidRPr="00FF779F" w:rsidRDefault="00104EF1" w:rsidP="00514C60">
      <w:pPr>
        <w:rPr>
          <w:sz w:val="22"/>
          <w:szCs w:val="22"/>
        </w:rPr>
      </w:pPr>
    </w:p>
    <w:p w:rsidR="00104EF1" w:rsidRPr="00FF779F" w:rsidRDefault="00104EF1" w:rsidP="00445FD9">
      <w:pPr>
        <w:ind w:firstLineChars="100" w:firstLine="31680"/>
      </w:pPr>
      <w:r w:rsidRPr="00FF779F">
        <w:rPr>
          <w:rFonts w:hint="eastAsia"/>
        </w:rPr>
        <w:t xml:space="preserve">総合病院土浦協同病院院長　　</w:t>
      </w:r>
      <w:smartTag w:uri="urn:schemas-microsoft-com:office:smarttags" w:element="PersonName">
        <w:r w:rsidRPr="00FF779F">
          <w:rPr>
            <w:rFonts w:hint="eastAsia"/>
          </w:rPr>
          <w:t>家坂義人</w:t>
        </w:r>
      </w:smartTag>
      <w:r w:rsidRPr="00FF779F">
        <w:rPr>
          <w:rFonts w:hint="eastAsia"/>
        </w:rPr>
        <w:t xml:space="preserve">　殿</w:t>
      </w:r>
    </w:p>
    <w:p w:rsidR="00104EF1" w:rsidRPr="00FF779F" w:rsidRDefault="00104EF1" w:rsidP="00445FD9">
      <w:pPr>
        <w:ind w:firstLineChars="100" w:firstLine="31680"/>
        <w:rPr>
          <w:sz w:val="22"/>
          <w:szCs w:val="22"/>
        </w:rPr>
      </w:pPr>
    </w:p>
    <w:p w:rsidR="00104EF1" w:rsidRPr="00FF779F" w:rsidRDefault="00104EF1" w:rsidP="00514C60">
      <w:pPr>
        <w:rPr>
          <w:sz w:val="22"/>
          <w:szCs w:val="22"/>
        </w:rPr>
      </w:pPr>
    </w:p>
    <w:p w:rsidR="00104EF1" w:rsidRPr="00FF779F" w:rsidRDefault="00104EF1" w:rsidP="00514C60">
      <w:pPr>
        <w:rPr>
          <w:sz w:val="22"/>
          <w:szCs w:val="22"/>
        </w:rPr>
      </w:pPr>
    </w:p>
    <w:p w:rsidR="00104EF1" w:rsidRPr="00FF779F" w:rsidRDefault="00104EF1" w:rsidP="00514C60">
      <w:pPr>
        <w:rPr>
          <w:sz w:val="22"/>
          <w:szCs w:val="22"/>
        </w:rPr>
      </w:pPr>
    </w:p>
    <w:p w:rsidR="00104EF1" w:rsidRPr="00FF779F" w:rsidRDefault="00104EF1" w:rsidP="00514C60">
      <w:pPr>
        <w:rPr>
          <w:sz w:val="22"/>
          <w:szCs w:val="22"/>
        </w:rPr>
      </w:pPr>
    </w:p>
    <w:p w:rsidR="00104EF1" w:rsidRPr="00FF779F" w:rsidRDefault="00104EF1" w:rsidP="006B56AE"/>
    <w:p w:rsidR="00104EF1" w:rsidRPr="00FF779F" w:rsidRDefault="00104EF1" w:rsidP="00445FD9">
      <w:pPr>
        <w:ind w:firstLineChars="1714" w:firstLine="31680"/>
      </w:pPr>
      <w:r w:rsidRPr="00FF779F">
        <w:rPr>
          <w:rFonts w:hint="eastAsia"/>
        </w:rPr>
        <w:t>（提出者）</w:t>
      </w:r>
    </w:p>
    <w:p w:rsidR="00104EF1" w:rsidRDefault="00104EF1" w:rsidP="00E02EFE">
      <w:pPr>
        <w:ind w:left="2615" w:firstLine="840"/>
        <w:rPr>
          <w:sz w:val="22"/>
          <w:szCs w:val="22"/>
        </w:rPr>
      </w:pPr>
      <w:r w:rsidRPr="00FF779F">
        <w:rPr>
          <w:rFonts w:hint="eastAsia"/>
          <w:sz w:val="22"/>
          <w:szCs w:val="22"/>
        </w:rPr>
        <w:t>住　　　　所</w:t>
      </w:r>
    </w:p>
    <w:p w:rsidR="00104EF1" w:rsidRDefault="00104EF1" w:rsidP="00E02EFE">
      <w:pPr>
        <w:ind w:left="2615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:rsidR="00104EF1" w:rsidRDefault="00104EF1" w:rsidP="00E02EFE">
      <w:pPr>
        <w:ind w:left="2615" w:firstLine="840"/>
        <w:rPr>
          <w:kern w:val="0"/>
          <w:sz w:val="22"/>
          <w:szCs w:val="22"/>
        </w:rPr>
      </w:pPr>
      <w:r w:rsidRPr="00F2642D">
        <w:rPr>
          <w:rFonts w:hint="eastAsia"/>
          <w:spacing w:val="65"/>
          <w:kern w:val="0"/>
          <w:sz w:val="22"/>
          <w:szCs w:val="22"/>
          <w:fitText w:val="1272" w:id="1263179520"/>
        </w:rPr>
        <w:t>代表者</w:t>
      </w:r>
      <w:r w:rsidRPr="00F2642D">
        <w:rPr>
          <w:rFonts w:hint="eastAsia"/>
          <w:spacing w:val="1"/>
          <w:kern w:val="0"/>
          <w:sz w:val="22"/>
          <w:szCs w:val="22"/>
          <w:fitText w:val="1272" w:id="1263179520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　　　　　　　　　　　　</w:t>
      </w:r>
    </w:p>
    <w:p w:rsidR="00104EF1" w:rsidRPr="00F2642D" w:rsidRDefault="00104EF1" w:rsidP="00E02EFE">
      <w:pPr>
        <w:ind w:left="2615" w:firstLine="840"/>
        <w:rPr>
          <w:kern w:val="0"/>
          <w:sz w:val="22"/>
          <w:szCs w:val="22"/>
        </w:rPr>
      </w:pPr>
    </w:p>
    <w:p w:rsidR="00104EF1" w:rsidRDefault="00104EF1" w:rsidP="00E02EFE">
      <w:pPr>
        <w:ind w:left="2615" w:firstLine="840"/>
        <w:rPr>
          <w:kern w:val="0"/>
          <w:sz w:val="22"/>
          <w:szCs w:val="22"/>
        </w:rPr>
      </w:pPr>
      <w:r w:rsidRPr="00E02EFE">
        <w:rPr>
          <w:rFonts w:hint="eastAsia"/>
          <w:spacing w:val="65"/>
          <w:kern w:val="0"/>
          <w:sz w:val="22"/>
          <w:szCs w:val="22"/>
          <w:fitText w:val="1272" w:id="1263179521"/>
        </w:rPr>
        <w:t>担当者</w:t>
      </w:r>
      <w:r w:rsidRPr="00E02EFE">
        <w:rPr>
          <w:rFonts w:hint="eastAsia"/>
          <w:spacing w:val="1"/>
          <w:kern w:val="0"/>
          <w:sz w:val="22"/>
          <w:szCs w:val="22"/>
          <w:fitText w:val="1272" w:id="1263179521"/>
        </w:rPr>
        <w:t>名</w:t>
      </w:r>
    </w:p>
    <w:p w:rsidR="00104EF1" w:rsidRDefault="00104EF1" w:rsidP="00E02EFE">
      <w:pPr>
        <w:ind w:left="2615" w:firstLine="840"/>
        <w:rPr>
          <w:kern w:val="0"/>
          <w:sz w:val="22"/>
          <w:szCs w:val="22"/>
        </w:rPr>
      </w:pPr>
      <w:r w:rsidRPr="00E02EFE">
        <w:rPr>
          <w:rFonts w:hint="eastAsia"/>
          <w:spacing w:val="65"/>
          <w:kern w:val="0"/>
          <w:sz w:val="22"/>
          <w:szCs w:val="22"/>
          <w:fitText w:val="1272" w:id="1263179522"/>
        </w:rPr>
        <w:t>電話番</w:t>
      </w:r>
      <w:r w:rsidRPr="00E02EFE">
        <w:rPr>
          <w:rFonts w:hint="eastAsia"/>
          <w:spacing w:val="1"/>
          <w:kern w:val="0"/>
          <w:sz w:val="22"/>
          <w:szCs w:val="22"/>
          <w:fitText w:val="1272" w:id="1263179522"/>
        </w:rPr>
        <w:t>号</w:t>
      </w:r>
    </w:p>
    <w:p w:rsidR="00104EF1" w:rsidRDefault="00104EF1" w:rsidP="00E02EFE">
      <w:pPr>
        <w:ind w:left="2615" w:firstLine="840"/>
        <w:rPr>
          <w:kern w:val="0"/>
          <w:sz w:val="22"/>
          <w:szCs w:val="22"/>
        </w:rPr>
      </w:pPr>
      <w:r w:rsidRPr="00E02EFE">
        <w:rPr>
          <w:rFonts w:hint="eastAsia"/>
          <w:spacing w:val="153"/>
          <w:kern w:val="0"/>
          <w:sz w:val="22"/>
          <w:szCs w:val="22"/>
          <w:fitText w:val="1272" w:id="1263179523"/>
        </w:rPr>
        <w:t>ＦＡ</w:t>
      </w:r>
      <w:r w:rsidRPr="00E02EFE">
        <w:rPr>
          <w:rFonts w:hint="eastAsia"/>
          <w:kern w:val="0"/>
          <w:sz w:val="22"/>
          <w:szCs w:val="22"/>
          <w:fitText w:val="1272" w:id="1263179523"/>
        </w:rPr>
        <w:t>Ｘ</w:t>
      </w:r>
    </w:p>
    <w:p w:rsidR="00104EF1" w:rsidRPr="00FF779F" w:rsidRDefault="00104EF1" w:rsidP="00E02EFE">
      <w:pPr>
        <w:ind w:left="2615" w:firstLine="840"/>
      </w:pPr>
      <w:r w:rsidRPr="00FF779F">
        <w:rPr>
          <w:rFonts w:hint="eastAsia"/>
          <w:sz w:val="22"/>
          <w:szCs w:val="22"/>
        </w:rPr>
        <w:t>ｅ－ｍａｉｌ</w:t>
      </w:r>
    </w:p>
    <w:p w:rsidR="00104EF1" w:rsidRPr="00FF779F" w:rsidRDefault="00104EF1" w:rsidP="00445FD9">
      <w:pPr>
        <w:ind w:firstLineChars="2142" w:firstLine="31680"/>
        <w:rPr>
          <w:sz w:val="22"/>
          <w:szCs w:val="22"/>
        </w:rPr>
      </w:pPr>
    </w:p>
    <w:p w:rsidR="00104EF1" w:rsidRPr="00FF779F" w:rsidRDefault="00104EF1" w:rsidP="00445FD9">
      <w:pPr>
        <w:ind w:firstLineChars="2142" w:firstLine="31680"/>
        <w:rPr>
          <w:sz w:val="22"/>
          <w:szCs w:val="22"/>
        </w:rPr>
      </w:pPr>
    </w:p>
    <w:p w:rsidR="00104EF1" w:rsidRPr="00FF779F" w:rsidRDefault="00104EF1" w:rsidP="00514C60">
      <w:pPr>
        <w:rPr>
          <w:sz w:val="22"/>
          <w:szCs w:val="22"/>
        </w:rPr>
      </w:pPr>
    </w:p>
    <w:p w:rsidR="00104EF1" w:rsidRPr="00FF779F" w:rsidRDefault="00104EF1" w:rsidP="00514C60">
      <w:pPr>
        <w:rPr>
          <w:sz w:val="22"/>
          <w:szCs w:val="22"/>
        </w:rPr>
      </w:pPr>
    </w:p>
    <w:p w:rsidR="00104EF1" w:rsidRPr="00FF779F" w:rsidRDefault="00104EF1" w:rsidP="00514C60">
      <w:pPr>
        <w:rPr>
          <w:sz w:val="22"/>
          <w:szCs w:val="22"/>
        </w:rPr>
      </w:pPr>
    </w:p>
    <w:p w:rsidR="00104EF1" w:rsidRPr="00FF779F" w:rsidRDefault="00104EF1" w:rsidP="00514C60">
      <w:pPr>
        <w:rPr>
          <w:sz w:val="22"/>
          <w:szCs w:val="22"/>
        </w:rPr>
      </w:pPr>
    </w:p>
    <w:p w:rsidR="00104EF1" w:rsidRPr="00FF779F" w:rsidRDefault="00104EF1" w:rsidP="00514C60">
      <w:pPr>
        <w:rPr>
          <w:sz w:val="22"/>
          <w:szCs w:val="22"/>
        </w:rPr>
      </w:pPr>
    </w:p>
    <w:p w:rsidR="00104EF1" w:rsidRPr="00FF779F" w:rsidRDefault="00104EF1" w:rsidP="00514C60">
      <w:pPr>
        <w:rPr>
          <w:sz w:val="22"/>
          <w:szCs w:val="22"/>
        </w:rPr>
      </w:pPr>
    </w:p>
    <w:p w:rsidR="00104EF1" w:rsidRPr="00FF779F" w:rsidRDefault="00104EF1" w:rsidP="00514C60">
      <w:pPr>
        <w:rPr>
          <w:sz w:val="22"/>
          <w:szCs w:val="22"/>
        </w:rPr>
      </w:pPr>
    </w:p>
    <w:p w:rsidR="00104EF1" w:rsidRPr="00FF779F" w:rsidRDefault="00104EF1" w:rsidP="00514C60">
      <w:pPr>
        <w:rPr>
          <w:sz w:val="22"/>
          <w:szCs w:val="22"/>
        </w:rPr>
      </w:pPr>
    </w:p>
    <w:p w:rsidR="00104EF1" w:rsidRPr="00FF779F" w:rsidRDefault="00104EF1" w:rsidP="00514C60">
      <w:pPr>
        <w:rPr>
          <w:sz w:val="22"/>
          <w:szCs w:val="22"/>
        </w:rPr>
      </w:pPr>
    </w:p>
    <w:p w:rsidR="00104EF1" w:rsidRPr="00FF779F" w:rsidRDefault="00104EF1" w:rsidP="00514C60">
      <w:pPr>
        <w:rPr>
          <w:sz w:val="22"/>
          <w:szCs w:val="22"/>
        </w:rPr>
      </w:pPr>
    </w:p>
    <w:p w:rsidR="00104EF1" w:rsidRPr="00FF779F" w:rsidRDefault="00104EF1" w:rsidP="00514C60">
      <w:pPr>
        <w:rPr>
          <w:sz w:val="22"/>
          <w:szCs w:val="22"/>
        </w:rPr>
      </w:pPr>
    </w:p>
    <w:p w:rsidR="00104EF1" w:rsidRPr="00E02EFE" w:rsidRDefault="00104EF1" w:rsidP="00514C60">
      <w:pPr>
        <w:rPr>
          <w:sz w:val="22"/>
          <w:szCs w:val="22"/>
        </w:rPr>
      </w:pPr>
      <w:r w:rsidRPr="00E02EFE">
        <w:rPr>
          <w:rFonts w:ascii="ＭＳ 明朝" w:hAnsi="ＭＳ 明朝" w:cs="ＭＳ 明朝" w:hint="eastAsia"/>
          <w:sz w:val="22"/>
          <w:szCs w:val="22"/>
        </w:rPr>
        <w:t>※</w:t>
      </w:r>
      <w:r w:rsidRPr="00E02EFE">
        <w:rPr>
          <w:rFonts w:hint="eastAsia"/>
          <w:sz w:val="22"/>
          <w:szCs w:val="22"/>
        </w:rPr>
        <w:t>様式</w:t>
      </w:r>
      <w:r>
        <w:rPr>
          <w:rFonts w:hint="eastAsia"/>
          <w:sz w:val="22"/>
          <w:szCs w:val="22"/>
        </w:rPr>
        <w:t>４</w:t>
      </w:r>
      <w:r w:rsidRPr="00E02EFE">
        <w:rPr>
          <w:rFonts w:hint="eastAsia"/>
          <w:sz w:val="22"/>
          <w:szCs w:val="22"/>
        </w:rPr>
        <w:t>を添付すること。</w:t>
      </w:r>
      <w:bookmarkStart w:id="0" w:name="_GoBack"/>
      <w:bookmarkEnd w:id="0"/>
    </w:p>
    <w:sectPr w:rsidR="00104EF1" w:rsidRPr="00E02EFE" w:rsidSect="007C670F">
      <w:footerReference w:type="default" r:id="rId7"/>
      <w:pgSz w:w="11906" w:h="16838" w:code="9"/>
      <w:pgMar w:top="1418" w:right="1418" w:bottom="1191" w:left="1418" w:header="851" w:footer="992" w:gutter="0"/>
      <w:cols w:space="425"/>
      <w:titlePg/>
      <w:docGrid w:type="linesAndChars" w:linePitch="328" w:charSpace="-17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EF1" w:rsidRDefault="00104EF1" w:rsidP="00ED6EB9">
      <w:r>
        <w:separator/>
      </w:r>
    </w:p>
  </w:endnote>
  <w:endnote w:type="continuationSeparator" w:id="1">
    <w:p w:rsidR="00104EF1" w:rsidRDefault="00104EF1" w:rsidP="00ED6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S UI Gothic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EF1" w:rsidRDefault="00104EF1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EF1" w:rsidRDefault="00104EF1" w:rsidP="00ED6EB9">
      <w:r>
        <w:separator/>
      </w:r>
    </w:p>
  </w:footnote>
  <w:footnote w:type="continuationSeparator" w:id="1">
    <w:p w:rsidR="00104EF1" w:rsidRDefault="00104EF1" w:rsidP="00ED6E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EC1"/>
    <w:multiLevelType w:val="hybridMultilevel"/>
    <w:tmpl w:val="CD362146"/>
    <w:lvl w:ilvl="0" w:tplc="C41AA740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>
    <w:nsid w:val="06AF07D0"/>
    <w:multiLevelType w:val="hybridMultilevel"/>
    <w:tmpl w:val="9B9AD0DA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7E17173"/>
    <w:multiLevelType w:val="hybridMultilevel"/>
    <w:tmpl w:val="B994EC82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08C22C54"/>
    <w:multiLevelType w:val="hybridMultilevel"/>
    <w:tmpl w:val="2912DDA8"/>
    <w:lvl w:ilvl="0" w:tplc="FFFFFFFF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FAA67C8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4" w:tplc="FFFFFFFF">
      <w:start w:val="1"/>
      <w:numFmt w:val="decimal"/>
      <w:lvlText w:val="%5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0BB0085B"/>
    <w:multiLevelType w:val="hybridMultilevel"/>
    <w:tmpl w:val="9A74002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0D192704"/>
    <w:multiLevelType w:val="hybridMultilevel"/>
    <w:tmpl w:val="F11A0B2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13E27A3B"/>
    <w:multiLevelType w:val="hybridMultilevel"/>
    <w:tmpl w:val="B5726768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14B93C61"/>
    <w:multiLevelType w:val="hybridMultilevel"/>
    <w:tmpl w:val="2BB65758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17677628"/>
    <w:multiLevelType w:val="hybridMultilevel"/>
    <w:tmpl w:val="00CE2970"/>
    <w:lvl w:ilvl="0" w:tplc="7F3A41D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1B42774C"/>
    <w:multiLevelType w:val="hybridMultilevel"/>
    <w:tmpl w:val="91F26BE2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1B98513F"/>
    <w:multiLevelType w:val="hybridMultilevel"/>
    <w:tmpl w:val="6DA6D2C0"/>
    <w:lvl w:ilvl="0" w:tplc="90184C4C">
      <w:start w:val="1"/>
      <w:numFmt w:val="decimalEnclosedCircle"/>
      <w:lvlText w:val="%1"/>
      <w:lvlJc w:val="left"/>
      <w:pPr>
        <w:ind w:left="822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  <w:rPr>
        <w:rFonts w:cs="Times New Roman"/>
      </w:rPr>
    </w:lvl>
  </w:abstractNum>
  <w:abstractNum w:abstractNumId="11">
    <w:nsid w:val="1CA515D0"/>
    <w:multiLevelType w:val="hybridMultilevel"/>
    <w:tmpl w:val="6D1E9250"/>
    <w:lvl w:ilvl="0" w:tplc="2D206A3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>
    <w:nsid w:val="1DA206BE"/>
    <w:multiLevelType w:val="hybridMultilevel"/>
    <w:tmpl w:val="E83837B6"/>
    <w:lvl w:ilvl="0" w:tplc="E1EA7BB8">
      <w:start w:val="1"/>
      <w:numFmt w:val="decimal"/>
      <w:lvlText w:val="(%1)"/>
      <w:lvlJc w:val="left"/>
      <w:pPr>
        <w:tabs>
          <w:tab w:val="num" w:pos="660"/>
        </w:tabs>
        <w:ind w:left="660" w:hanging="450"/>
      </w:pPr>
      <w:rPr>
        <w:rFonts w:cs="Times New Roman" w:hint="default"/>
      </w:rPr>
    </w:lvl>
    <w:lvl w:ilvl="1" w:tplc="8E3293C2">
      <w:start w:val="1"/>
      <w:numFmt w:val="decimalEnclosedCircle"/>
      <w:lvlText w:val="%2"/>
      <w:lvlJc w:val="left"/>
      <w:pPr>
        <w:tabs>
          <w:tab w:val="num" w:pos="1035"/>
        </w:tabs>
        <w:ind w:left="1035" w:hanging="405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>
    <w:nsid w:val="24C2516B"/>
    <w:multiLevelType w:val="hybridMultilevel"/>
    <w:tmpl w:val="A13ADE42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25BA04B1"/>
    <w:multiLevelType w:val="hybridMultilevel"/>
    <w:tmpl w:val="C066AB58"/>
    <w:lvl w:ilvl="0" w:tplc="5E66080A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15">
    <w:nsid w:val="2A3E350F"/>
    <w:multiLevelType w:val="hybridMultilevel"/>
    <w:tmpl w:val="AEF8F7D8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2B563594"/>
    <w:multiLevelType w:val="hybridMultilevel"/>
    <w:tmpl w:val="395279EE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32B92767"/>
    <w:multiLevelType w:val="hybridMultilevel"/>
    <w:tmpl w:val="49D6017C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>
    <w:nsid w:val="34090BE2"/>
    <w:multiLevelType w:val="hybridMultilevel"/>
    <w:tmpl w:val="188E81EC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>
    <w:nsid w:val="38E97ED5"/>
    <w:multiLevelType w:val="hybridMultilevel"/>
    <w:tmpl w:val="0546C20A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>
    <w:nsid w:val="3A2F5BC3"/>
    <w:multiLevelType w:val="hybridMultilevel"/>
    <w:tmpl w:val="C8C0047A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3D517F90"/>
    <w:multiLevelType w:val="hybridMultilevel"/>
    <w:tmpl w:val="40209BEC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3E24244F"/>
    <w:multiLevelType w:val="hybridMultilevel"/>
    <w:tmpl w:val="66EABE42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>
    <w:nsid w:val="48854A6D"/>
    <w:multiLevelType w:val="hybridMultilevel"/>
    <w:tmpl w:val="5D3E8EA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>
    <w:nsid w:val="4A7653F8"/>
    <w:multiLevelType w:val="hybridMultilevel"/>
    <w:tmpl w:val="0156854E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4B095076"/>
    <w:multiLevelType w:val="hybridMultilevel"/>
    <w:tmpl w:val="E91440FE"/>
    <w:lvl w:ilvl="0" w:tplc="8BC0DFD8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>
    <w:nsid w:val="4BF66869"/>
    <w:multiLevelType w:val="hybridMultilevel"/>
    <w:tmpl w:val="11F41E12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>
    <w:nsid w:val="4D0C782E"/>
    <w:multiLevelType w:val="hybridMultilevel"/>
    <w:tmpl w:val="FC04E08A"/>
    <w:lvl w:ilvl="0" w:tplc="C49E93E4">
      <w:start w:val="1"/>
      <w:numFmt w:val="decimalEnclosedParen"/>
      <w:lvlText w:val="%1"/>
      <w:lvlJc w:val="left"/>
      <w:pPr>
        <w:ind w:left="360" w:hanging="360"/>
      </w:pPr>
      <w:rPr>
        <w:rFonts w:ascii="ＭＳ Ｐゴシック" w:eastAsia="ＭＳ Ｐゴシック" w:hAnsi="ＭＳ Ｐ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>
    <w:nsid w:val="4EA13B76"/>
    <w:multiLevelType w:val="hybridMultilevel"/>
    <w:tmpl w:val="773EE648"/>
    <w:lvl w:ilvl="0" w:tplc="5E1CDD9E">
      <w:start w:val="1"/>
      <w:numFmt w:val="decimalEnclosedParen"/>
      <w:lvlText w:val="%1"/>
      <w:lvlJc w:val="left"/>
      <w:pPr>
        <w:ind w:left="562" w:hanging="360"/>
      </w:pPr>
      <w:rPr>
        <w:rFonts w:ascii="ＭＳ Ｐゴシック" w:eastAsia="ＭＳ Ｐゴシック" w:hAnsi="ＭＳ Ｐゴシック" w:cs="Times New Roman" w:hint="default"/>
      </w:rPr>
    </w:lvl>
    <w:lvl w:ilvl="1" w:tplc="08589590">
      <w:start w:val="1"/>
      <w:numFmt w:val="decimalEnclosedCircle"/>
      <w:lvlText w:val="%2"/>
      <w:lvlJc w:val="left"/>
      <w:pPr>
        <w:ind w:left="982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29">
    <w:nsid w:val="53441ED6"/>
    <w:multiLevelType w:val="hybridMultilevel"/>
    <w:tmpl w:val="E67EF21E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>
    <w:nsid w:val="5490542E"/>
    <w:multiLevelType w:val="hybridMultilevel"/>
    <w:tmpl w:val="FDD0D810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>
    <w:nsid w:val="585F0B2F"/>
    <w:multiLevelType w:val="hybridMultilevel"/>
    <w:tmpl w:val="CD362146"/>
    <w:lvl w:ilvl="0" w:tplc="C41AA740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2">
    <w:nsid w:val="5D03042A"/>
    <w:multiLevelType w:val="hybridMultilevel"/>
    <w:tmpl w:val="6EBC9E82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5EF34D6A"/>
    <w:multiLevelType w:val="hybridMultilevel"/>
    <w:tmpl w:val="8C4EEF5A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>
    <w:nsid w:val="61C21546"/>
    <w:multiLevelType w:val="hybridMultilevel"/>
    <w:tmpl w:val="A46087A8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>
    <w:nsid w:val="651A6F3B"/>
    <w:multiLevelType w:val="hybridMultilevel"/>
    <w:tmpl w:val="F6441C72"/>
    <w:lvl w:ilvl="0" w:tplc="A4AA8A88">
      <w:start w:val="1"/>
      <w:numFmt w:val="decimalEnclosedCircle"/>
      <w:lvlText w:val="%1"/>
      <w:lvlJc w:val="left"/>
      <w:pPr>
        <w:ind w:left="76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  <w:rPr>
        <w:rFonts w:cs="Times New Roman"/>
      </w:rPr>
    </w:lvl>
  </w:abstractNum>
  <w:abstractNum w:abstractNumId="36">
    <w:nsid w:val="6766090E"/>
    <w:multiLevelType w:val="hybridMultilevel"/>
    <w:tmpl w:val="B0788428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>
    <w:nsid w:val="69913D5A"/>
    <w:multiLevelType w:val="hybridMultilevel"/>
    <w:tmpl w:val="33C46464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>
    <w:nsid w:val="6A4E721A"/>
    <w:multiLevelType w:val="hybridMultilevel"/>
    <w:tmpl w:val="151C5BBC"/>
    <w:lvl w:ilvl="0" w:tplc="DBEA5F5E">
      <w:start w:val="2"/>
      <w:numFmt w:val="decimalEnclosedCircle"/>
      <w:lvlText w:val="%1"/>
      <w:lvlJc w:val="left"/>
      <w:pPr>
        <w:ind w:left="76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  <w:rPr>
        <w:rFonts w:cs="Times New Roman"/>
      </w:rPr>
    </w:lvl>
  </w:abstractNum>
  <w:abstractNum w:abstractNumId="39">
    <w:nsid w:val="6DA92F2F"/>
    <w:multiLevelType w:val="hybridMultilevel"/>
    <w:tmpl w:val="D14CFBA8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>
    <w:nsid w:val="6E1572C5"/>
    <w:multiLevelType w:val="hybridMultilevel"/>
    <w:tmpl w:val="4A0409D0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>
    <w:nsid w:val="6FA43863"/>
    <w:multiLevelType w:val="hybridMultilevel"/>
    <w:tmpl w:val="CA3CE6B4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2">
    <w:nsid w:val="6FBE23C7"/>
    <w:multiLevelType w:val="hybridMultilevel"/>
    <w:tmpl w:val="8F22B8FA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3">
    <w:nsid w:val="70E37E14"/>
    <w:multiLevelType w:val="hybridMultilevel"/>
    <w:tmpl w:val="CB4845B8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4">
    <w:nsid w:val="71331146"/>
    <w:multiLevelType w:val="hybridMultilevel"/>
    <w:tmpl w:val="0F8271F4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5">
    <w:nsid w:val="72A32BDC"/>
    <w:multiLevelType w:val="hybridMultilevel"/>
    <w:tmpl w:val="7F401996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6">
    <w:nsid w:val="73C80662"/>
    <w:multiLevelType w:val="hybridMultilevel"/>
    <w:tmpl w:val="9CE486FC"/>
    <w:lvl w:ilvl="0" w:tplc="28B8801E">
      <w:start w:val="1"/>
      <w:numFmt w:val="decimalEnclosedCircle"/>
      <w:lvlText w:val="%1"/>
      <w:lvlJc w:val="left"/>
      <w:pPr>
        <w:ind w:left="822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  <w:rPr>
        <w:rFonts w:cs="Times New Roman"/>
      </w:rPr>
    </w:lvl>
  </w:abstractNum>
  <w:abstractNum w:abstractNumId="47">
    <w:nsid w:val="776D6F79"/>
    <w:multiLevelType w:val="hybridMultilevel"/>
    <w:tmpl w:val="9112F99C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8">
    <w:nsid w:val="7ACA67DC"/>
    <w:multiLevelType w:val="hybridMultilevel"/>
    <w:tmpl w:val="4C76BC9A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9">
    <w:nsid w:val="7E7B125E"/>
    <w:multiLevelType w:val="hybridMultilevel"/>
    <w:tmpl w:val="D51AEFAC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31"/>
  </w:num>
  <w:num w:numId="4">
    <w:abstractNumId w:val="10"/>
  </w:num>
  <w:num w:numId="5">
    <w:abstractNumId w:val="46"/>
  </w:num>
  <w:num w:numId="6">
    <w:abstractNumId w:val="3"/>
  </w:num>
  <w:num w:numId="7">
    <w:abstractNumId w:val="34"/>
  </w:num>
  <w:num w:numId="8">
    <w:abstractNumId w:val="48"/>
  </w:num>
  <w:num w:numId="9">
    <w:abstractNumId w:val="9"/>
  </w:num>
  <w:num w:numId="10">
    <w:abstractNumId w:val="33"/>
  </w:num>
  <w:num w:numId="11">
    <w:abstractNumId w:val="14"/>
  </w:num>
  <w:num w:numId="12">
    <w:abstractNumId w:val="20"/>
  </w:num>
  <w:num w:numId="13">
    <w:abstractNumId w:val="42"/>
  </w:num>
  <w:num w:numId="14">
    <w:abstractNumId w:val="23"/>
  </w:num>
  <w:num w:numId="15">
    <w:abstractNumId w:val="17"/>
  </w:num>
  <w:num w:numId="16">
    <w:abstractNumId w:val="36"/>
  </w:num>
  <w:num w:numId="17">
    <w:abstractNumId w:val="16"/>
  </w:num>
  <w:num w:numId="18">
    <w:abstractNumId w:val="32"/>
  </w:num>
  <w:num w:numId="19">
    <w:abstractNumId w:val="5"/>
  </w:num>
  <w:num w:numId="20">
    <w:abstractNumId w:val="44"/>
  </w:num>
  <w:num w:numId="21">
    <w:abstractNumId w:val="15"/>
  </w:num>
  <w:num w:numId="22">
    <w:abstractNumId w:val="47"/>
  </w:num>
  <w:num w:numId="23">
    <w:abstractNumId w:val="45"/>
  </w:num>
  <w:num w:numId="24">
    <w:abstractNumId w:val="2"/>
  </w:num>
  <w:num w:numId="25">
    <w:abstractNumId w:val="29"/>
  </w:num>
  <w:num w:numId="26">
    <w:abstractNumId w:val="26"/>
  </w:num>
  <w:num w:numId="27">
    <w:abstractNumId w:val="4"/>
  </w:num>
  <w:num w:numId="28">
    <w:abstractNumId w:val="39"/>
  </w:num>
  <w:num w:numId="29">
    <w:abstractNumId w:val="21"/>
  </w:num>
  <w:num w:numId="30">
    <w:abstractNumId w:val="6"/>
  </w:num>
  <w:num w:numId="31">
    <w:abstractNumId w:val="1"/>
  </w:num>
  <w:num w:numId="32">
    <w:abstractNumId w:val="49"/>
  </w:num>
  <w:num w:numId="33">
    <w:abstractNumId w:val="19"/>
  </w:num>
  <w:num w:numId="34">
    <w:abstractNumId w:val="22"/>
  </w:num>
  <w:num w:numId="35">
    <w:abstractNumId w:val="41"/>
  </w:num>
  <w:num w:numId="36">
    <w:abstractNumId w:val="37"/>
  </w:num>
  <w:num w:numId="37">
    <w:abstractNumId w:val="40"/>
  </w:num>
  <w:num w:numId="38">
    <w:abstractNumId w:val="43"/>
  </w:num>
  <w:num w:numId="39">
    <w:abstractNumId w:val="7"/>
  </w:num>
  <w:num w:numId="40">
    <w:abstractNumId w:val="30"/>
  </w:num>
  <w:num w:numId="41">
    <w:abstractNumId w:val="18"/>
  </w:num>
  <w:num w:numId="42">
    <w:abstractNumId w:val="13"/>
  </w:num>
  <w:num w:numId="43">
    <w:abstractNumId w:val="24"/>
  </w:num>
  <w:num w:numId="44">
    <w:abstractNumId w:val="8"/>
  </w:num>
  <w:num w:numId="45">
    <w:abstractNumId w:val="11"/>
  </w:num>
  <w:num w:numId="46">
    <w:abstractNumId w:val="25"/>
  </w:num>
  <w:num w:numId="47">
    <w:abstractNumId w:val="38"/>
  </w:num>
  <w:num w:numId="48">
    <w:abstractNumId w:val="35"/>
  </w:num>
  <w:num w:numId="49">
    <w:abstractNumId w:val="27"/>
  </w:num>
  <w:num w:numId="5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021"/>
  <w:defaultTabStop w:val="84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1DF"/>
    <w:rsid w:val="000071F2"/>
    <w:rsid w:val="00012BB7"/>
    <w:rsid w:val="000471BB"/>
    <w:rsid w:val="0005180E"/>
    <w:rsid w:val="00057030"/>
    <w:rsid w:val="000623BB"/>
    <w:rsid w:val="00074CDF"/>
    <w:rsid w:val="00087B24"/>
    <w:rsid w:val="00090289"/>
    <w:rsid w:val="00091776"/>
    <w:rsid w:val="000B5605"/>
    <w:rsid w:val="000C1D41"/>
    <w:rsid w:val="000C47DB"/>
    <w:rsid w:val="000C4D9E"/>
    <w:rsid w:val="000E3170"/>
    <w:rsid w:val="000F579A"/>
    <w:rsid w:val="00104EF1"/>
    <w:rsid w:val="00112ED2"/>
    <w:rsid w:val="00134B76"/>
    <w:rsid w:val="00175B97"/>
    <w:rsid w:val="001911F2"/>
    <w:rsid w:val="001A4C1E"/>
    <w:rsid w:val="001B2A66"/>
    <w:rsid w:val="001C6477"/>
    <w:rsid w:val="001E57BD"/>
    <w:rsid w:val="00200106"/>
    <w:rsid w:val="00202FF2"/>
    <w:rsid w:val="00213049"/>
    <w:rsid w:val="00223BB0"/>
    <w:rsid w:val="002640E8"/>
    <w:rsid w:val="0027137A"/>
    <w:rsid w:val="00275B75"/>
    <w:rsid w:val="002B4853"/>
    <w:rsid w:val="00307BA6"/>
    <w:rsid w:val="0032517E"/>
    <w:rsid w:val="0034633B"/>
    <w:rsid w:val="00365C72"/>
    <w:rsid w:val="003C2B41"/>
    <w:rsid w:val="003E3782"/>
    <w:rsid w:val="00417A46"/>
    <w:rsid w:val="00445FD9"/>
    <w:rsid w:val="00456E1A"/>
    <w:rsid w:val="00474F64"/>
    <w:rsid w:val="004766AC"/>
    <w:rsid w:val="00487A07"/>
    <w:rsid w:val="004F5BD6"/>
    <w:rsid w:val="0050547E"/>
    <w:rsid w:val="00513367"/>
    <w:rsid w:val="00514C60"/>
    <w:rsid w:val="0053170F"/>
    <w:rsid w:val="005378B6"/>
    <w:rsid w:val="00540496"/>
    <w:rsid w:val="00540B3E"/>
    <w:rsid w:val="00543DBD"/>
    <w:rsid w:val="005502C7"/>
    <w:rsid w:val="00561BFF"/>
    <w:rsid w:val="0056535C"/>
    <w:rsid w:val="00570E01"/>
    <w:rsid w:val="00582704"/>
    <w:rsid w:val="00584247"/>
    <w:rsid w:val="00596580"/>
    <w:rsid w:val="005A4FB5"/>
    <w:rsid w:val="005B73B0"/>
    <w:rsid w:val="005C4E6B"/>
    <w:rsid w:val="005C5F8D"/>
    <w:rsid w:val="005C735F"/>
    <w:rsid w:val="005D27FE"/>
    <w:rsid w:val="005F454F"/>
    <w:rsid w:val="006321DF"/>
    <w:rsid w:val="00667348"/>
    <w:rsid w:val="00670B99"/>
    <w:rsid w:val="006B56AE"/>
    <w:rsid w:val="00705544"/>
    <w:rsid w:val="007074ED"/>
    <w:rsid w:val="00726F61"/>
    <w:rsid w:val="00755CB5"/>
    <w:rsid w:val="0076087A"/>
    <w:rsid w:val="00796F3D"/>
    <w:rsid w:val="007C670F"/>
    <w:rsid w:val="00822594"/>
    <w:rsid w:val="0082504D"/>
    <w:rsid w:val="00825CEF"/>
    <w:rsid w:val="0084263D"/>
    <w:rsid w:val="008679ED"/>
    <w:rsid w:val="008B06DA"/>
    <w:rsid w:val="00933531"/>
    <w:rsid w:val="00946CFF"/>
    <w:rsid w:val="00950BEE"/>
    <w:rsid w:val="00974309"/>
    <w:rsid w:val="0099253C"/>
    <w:rsid w:val="009A5FEA"/>
    <w:rsid w:val="009D0A35"/>
    <w:rsid w:val="009D1E3B"/>
    <w:rsid w:val="009D6ABF"/>
    <w:rsid w:val="009E77CE"/>
    <w:rsid w:val="00A31A68"/>
    <w:rsid w:val="00A34F4E"/>
    <w:rsid w:val="00A70987"/>
    <w:rsid w:val="00AB3902"/>
    <w:rsid w:val="00AE5492"/>
    <w:rsid w:val="00AF4CB8"/>
    <w:rsid w:val="00B07CBF"/>
    <w:rsid w:val="00B31DA7"/>
    <w:rsid w:val="00B52165"/>
    <w:rsid w:val="00BE1B4C"/>
    <w:rsid w:val="00C3341D"/>
    <w:rsid w:val="00C6245E"/>
    <w:rsid w:val="00C637AA"/>
    <w:rsid w:val="00C740C2"/>
    <w:rsid w:val="00C93C8A"/>
    <w:rsid w:val="00C95177"/>
    <w:rsid w:val="00CE6893"/>
    <w:rsid w:val="00D05ABE"/>
    <w:rsid w:val="00D4270B"/>
    <w:rsid w:val="00D43B59"/>
    <w:rsid w:val="00D46B52"/>
    <w:rsid w:val="00D9486F"/>
    <w:rsid w:val="00DB5B3F"/>
    <w:rsid w:val="00DC6D41"/>
    <w:rsid w:val="00DE63EF"/>
    <w:rsid w:val="00DE7652"/>
    <w:rsid w:val="00DF182D"/>
    <w:rsid w:val="00DF7D5D"/>
    <w:rsid w:val="00E02EFE"/>
    <w:rsid w:val="00E271C6"/>
    <w:rsid w:val="00E4541C"/>
    <w:rsid w:val="00EA0F3A"/>
    <w:rsid w:val="00EC4ABC"/>
    <w:rsid w:val="00ED6EB9"/>
    <w:rsid w:val="00F12B6E"/>
    <w:rsid w:val="00F17B8B"/>
    <w:rsid w:val="00F2642D"/>
    <w:rsid w:val="00F42A34"/>
    <w:rsid w:val="00F77727"/>
    <w:rsid w:val="00F806E7"/>
    <w:rsid w:val="00FC373F"/>
    <w:rsid w:val="00FC3D31"/>
    <w:rsid w:val="00FE0E26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1B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17">
    <w:name w:val="CM17"/>
    <w:basedOn w:val="Normal"/>
    <w:next w:val="Normal"/>
    <w:uiPriority w:val="99"/>
    <w:rsid w:val="006321DF"/>
    <w:pPr>
      <w:autoSpaceDE w:val="0"/>
      <w:autoSpaceDN w:val="0"/>
      <w:adjustRightInd w:val="0"/>
      <w:spacing w:line="360" w:lineRule="atLeast"/>
      <w:jc w:val="left"/>
    </w:pPr>
    <w:rPr>
      <w:rFonts w:ascii="ＭＳ" w:eastAsia="ＭＳ"/>
      <w:kern w:val="0"/>
      <w:sz w:val="24"/>
    </w:rPr>
  </w:style>
  <w:style w:type="paragraph" w:styleId="Header">
    <w:name w:val="header"/>
    <w:basedOn w:val="Normal"/>
    <w:link w:val="HeaderChar"/>
    <w:uiPriority w:val="99"/>
    <w:rsid w:val="00ED6EB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D6EB9"/>
    <w:rPr>
      <w:rFonts w:ascii="Century" w:eastAsia="ＭＳ 明朝" w:hAnsi="Century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D6EB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D6EB9"/>
    <w:rPr>
      <w:rFonts w:ascii="Century" w:eastAsia="ＭＳ 明朝" w:hAnsi="Century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D6EB9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6EB9"/>
    <w:rPr>
      <w:rFonts w:ascii="Arial" w:eastAsia="ＭＳ ゴシック" w:hAnsi="Arial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946CFF"/>
    <w:pPr>
      <w:ind w:leftChars="400" w:left="840"/>
    </w:pPr>
  </w:style>
  <w:style w:type="paragraph" w:styleId="DocumentMap">
    <w:name w:val="Document Map"/>
    <w:basedOn w:val="Normal"/>
    <w:link w:val="DocumentMapChar"/>
    <w:uiPriority w:val="99"/>
    <w:semiHidden/>
    <w:rsid w:val="0032517E"/>
    <w:rPr>
      <w:rFonts w:ascii="MS UI Gothic" w:eastAsia="MS UI Gothic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2517E"/>
    <w:rPr>
      <w:rFonts w:ascii="MS UI Gothic" w:eastAsia="MS UI Gothic" w:hAnsi="Century" w:cs="Times New Roman"/>
      <w:sz w:val="18"/>
      <w:szCs w:val="18"/>
    </w:rPr>
  </w:style>
  <w:style w:type="paragraph" w:customStyle="1" w:styleId="00">
    <w:name w:val="00　タイトル"/>
    <w:basedOn w:val="Normal"/>
    <w:link w:val="000"/>
    <w:uiPriority w:val="99"/>
    <w:rsid w:val="009D6ABF"/>
    <w:pPr>
      <w:jc w:val="center"/>
    </w:pPr>
    <w:rPr>
      <w:rFonts w:ascii="ＭＳ 明朝" w:hAnsi="ＭＳ 明朝"/>
      <w:sz w:val="24"/>
      <w:u w:val="single"/>
    </w:rPr>
  </w:style>
  <w:style w:type="character" w:customStyle="1" w:styleId="000">
    <w:name w:val="00　タイトル (文字)"/>
    <w:basedOn w:val="DefaultParagraphFont"/>
    <w:link w:val="00"/>
    <w:uiPriority w:val="99"/>
    <w:locked/>
    <w:rsid w:val="009D6ABF"/>
    <w:rPr>
      <w:rFonts w:ascii="ＭＳ 明朝" w:eastAsia="ＭＳ 明朝" w:cs="Times New Roman"/>
      <w:sz w:val="24"/>
      <w:szCs w:val="24"/>
      <w:u w:val="single"/>
    </w:rPr>
  </w:style>
  <w:style w:type="paragraph" w:customStyle="1" w:styleId="01">
    <w:name w:val="01　１　＊＊＊"/>
    <w:basedOn w:val="Normal"/>
    <w:link w:val="010"/>
    <w:uiPriority w:val="99"/>
    <w:rsid w:val="001911F2"/>
    <w:pPr>
      <w:ind w:left="100" w:hangingChars="100" w:hanging="100"/>
      <w:outlineLvl w:val="0"/>
    </w:pPr>
    <w:rPr>
      <w:rFonts w:ascii="ＭＳ 明朝" w:hAnsi="ＭＳ 明朝"/>
      <w:szCs w:val="21"/>
    </w:rPr>
  </w:style>
  <w:style w:type="character" w:customStyle="1" w:styleId="010">
    <w:name w:val="01　１　＊＊＊ (文字)"/>
    <w:basedOn w:val="DefaultParagraphFont"/>
    <w:link w:val="01"/>
    <w:uiPriority w:val="99"/>
    <w:locked/>
    <w:rsid w:val="001911F2"/>
    <w:rPr>
      <w:rFonts w:ascii="ＭＳ 明朝" w:eastAsia="ＭＳ 明朝" w:cs="Times New Roman"/>
    </w:rPr>
  </w:style>
  <w:style w:type="paragraph" w:customStyle="1" w:styleId="02">
    <w:name w:val="02　（１）　＊＊＊"/>
    <w:basedOn w:val="Normal"/>
    <w:link w:val="020"/>
    <w:uiPriority w:val="99"/>
    <w:rsid w:val="004766AC"/>
    <w:pPr>
      <w:ind w:leftChars="100" w:left="200" w:hangingChars="100" w:hanging="100"/>
      <w:outlineLvl w:val="1"/>
    </w:pPr>
    <w:rPr>
      <w:rFonts w:ascii="ＭＳ 明朝" w:hAnsi="ＭＳ 明朝"/>
      <w:szCs w:val="21"/>
    </w:rPr>
  </w:style>
  <w:style w:type="character" w:customStyle="1" w:styleId="020">
    <w:name w:val="02　（１）　＊＊＊ (文字)"/>
    <w:basedOn w:val="DefaultParagraphFont"/>
    <w:link w:val="02"/>
    <w:uiPriority w:val="99"/>
    <w:locked/>
    <w:rsid w:val="004766AC"/>
    <w:rPr>
      <w:rFonts w:ascii="ＭＳ 明朝" w:eastAsia="ＭＳ 明朝" w:cs="Times New Roman"/>
      <w:kern w:val="2"/>
      <w:sz w:val="21"/>
      <w:szCs w:val="21"/>
    </w:rPr>
  </w:style>
  <w:style w:type="paragraph" w:customStyle="1" w:styleId="03">
    <w:name w:val="03　・＊＊＊"/>
    <w:basedOn w:val="Normal"/>
    <w:link w:val="030"/>
    <w:uiPriority w:val="99"/>
    <w:rsid w:val="001911F2"/>
    <w:pPr>
      <w:ind w:leftChars="300" w:left="840" w:hangingChars="100" w:hanging="210"/>
    </w:pPr>
    <w:rPr>
      <w:rFonts w:ascii="ＭＳ 明朝" w:hAnsi="ＭＳ 明朝"/>
      <w:szCs w:val="21"/>
    </w:rPr>
  </w:style>
  <w:style w:type="character" w:customStyle="1" w:styleId="030">
    <w:name w:val="03　・＊＊＊ (文字)"/>
    <w:basedOn w:val="DefaultParagraphFont"/>
    <w:link w:val="03"/>
    <w:uiPriority w:val="99"/>
    <w:locked/>
    <w:rsid w:val="001911F2"/>
    <w:rPr>
      <w:rFonts w:ascii="ＭＳ 明朝" w:eastAsia="ＭＳ 明朝" w:cs="Times New Roman"/>
    </w:rPr>
  </w:style>
  <w:style w:type="paragraph" w:customStyle="1" w:styleId="04">
    <w:name w:val="04　①　＊＊＊"/>
    <w:basedOn w:val="03"/>
    <w:link w:val="040"/>
    <w:uiPriority w:val="99"/>
    <w:rsid w:val="001911F2"/>
    <w:pPr>
      <w:outlineLvl w:val="2"/>
    </w:pPr>
  </w:style>
  <w:style w:type="character" w:customStyle="1" w:styleId="040">
    <w:name w:val="04　①　＊＊＊ (文字)"/>
    <w:basedOn w:val="030"/>
    <w:link w:val="04"/>
    <w:uiPriority w:val="99"/>
    <w:locked/>
    <w:rsid w:val="001911F2"/>
  </w:style>
  <w:style w:type="paragraph" w:customStyle="1" w:styleId="02-2">
    <w:name w:val="02-2　本文"/>
    <w:basedOn w:val="Normal"/>
    <w:link w:val="02-20"/>
    <w:uiPriority w:val="99"/>
    <w:rsid w:val="001911F2"/>
    <w:pPr>
      <w:ind w:leftChars="300" w:left="630" w:firstLineChars="100" w:firstLine="210"/>
    </w:pPr>
    <w:rPr>
      <w:rFonts w:ascii="ＭＳ 明朝" w:hAnsi="ＭＳ 明朝"/>
      <w:szCs w:val="21"/>
    </w:rPr>
  </w:style>
  <w:style w:type="character" w:customStyle="1" w:styleId="02-20">
    <w:name w:val="02-2　本文 (文字)"/>
    <w:basedOn w:val="DefaultParagraphFont"/>
    <w:link w:val="02-2"/>
    <w:uiPriority w:val="99"/>
    <w:locked/>
    <w:rsid w:val="001911F2"/>
    <w:rPr>
      <w:rFonts w:ascii="ＭＳ 明朝" w:eastAsia="ＭＳ 明朝" w:cs="Times New Roman"/>
    </w:rPr>
  </w:style>
  <w:style w:type="paragraph" w:customStyle="1" w:styleId="01-2">
    <w:name w:val="01-2　本文"/>
    <w:basedOn w:val="01"/>
    <w:link w:val="01-20"/>
    <w:uiPriority w:val="99"/>
    <w:rsid w:val="00A34F4E"/>
    <w:pPr>
      <w:ind w:leftChars="100" w:firstLineChars="100" w:firstLine="100"/>
      <w:outlineLvl w:val="9"/>
    </w:pPr>
  </w:style>
  <w:style w:type="character" w:customStyle="1" w:styleId="01-20">
    <w:name w:val="01-2　本文 (文字)"/>
    <w:basedOn w:val="010"/>
    <w:link w:val="01-2"/>
    <w:uiPriority w:val="99"/>
    <w:locked/>
    <w:rsid w:val="00A34F4E"/>
  </w:style>
  <w:style w:type="character" w:styleId="PageNumber">
    <w:name w:val="page number"/>
    <w:basedOn w:val="DefaultParagraphFont"/>
    <w:uiPriority w:val="99"/>
    <w:rsid w:val="00112ED2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112ED2"/>
    <w:pPr>
      <w:ind w:left="2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12ED2"/>
    <w:rPr>
      <w:rFonts w:cs="Times New Roman"/>
      <w:kern w:val="2"/>
      <w:sz w:val="21"/>
    </w:rPr>
  </w:style>
  <w:style w:type="paragraph" w:styleId="BodyTextIndent2">
    <w:name w:val="Body Text Indent 2"/>
    <w:basedOn w:val="Normal"/>
    <w:link w:val="BodyTextIndent2Char"/>
    <w:uiPriority w:val="99"/>
    <w:rsid w:val="00112ED2"/>
    <w:pPr>
      <w:spacing w:line="480" w:lineRule="auto"/>
      <w:ind w:leftChars="400" w:left="851"/>
    </w:pPr>
    <w:rPr>
      <w:rFonts w:cs="Century"/>
      <w:szCs w:val="21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12ED2"/>
    <w:rPr>
      <w:rFonts w:cs="Century"/>
      <w:kern w:val="2"/>
      <w:sz w:val="21"/>
      <w:szCs w:val="21"/>
    </w:rPr>
  </w:style>
  <w:style w:type="paragraph" w:styleId="BodyTextIndent">
    <w:name w:val="Body Text Indent"/>
    <w:basedOn w:val="Normal"/>
    <w:link w:val="BodyTextIndentChar"/>
    <w:uiPriority w:val="99"/>
    <w:rsid w:val="00112ED2"/>
    <w:pPr>
      <w:ind w:leftChars="400" w:left="851"/>
    </w:pPr>
    <w:rPr>
      <w:rFonts w:cs="Century"/>
      <w:szCs w:val="21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12ED2"/>
    <w:rPr>
      <w:rFonts w:cs="Century"/>
      <w:kern w:val="2"/>
      <w:sz w:val="21"/>
      <w:szCs w:val="21"/>
    </w:rPr>
  </w:style>
  <w:style w:type="paragraph" w:styleId="NoteHeading">
    <w:name w:val="Note Heading"/>
    <w:basedOn w:val="Normal"/>
    <w:next w:val="Normal"/>
    <w:link w:val="NoteHeadingChar"/>
    <w:uiPriority w:val="99"/>
    <w:rsid w:val="00112ED2"/>
    <w:pPr>
      <w:adjustRightInd w:val="0"/>
      <w:spacing w:line="360" w:lineRule="atLeast"/>
      <w:jc w:val="center"/>
      <w:textAlignment w:val="baseline"/>
    </w:pPr>
    <w:rPr>
      <w:kern w:val="0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112ED2"/>
    <w:rPr>
      <w:rFonts w:cs="Times New Roman"/>
      <w:sz w:val="21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2ED2"/>
    <w:rPr>
      <w:rFonts w:ascii="ＭＳ 明朝" w:eastAsia="ＭＳ Ｐ明朝" w:cs="Times New Roman"/>
      <w:kern w:val="2"/>
    </w:rPr>
  </w:style>
  <w:style w:type="paragraph" w:styleId="CommentText">
    <w:name w:val="annotation text"/>
    <w:basedOn w:val="Normal"/>
    <w:link w:val="CommentTextChar"/>
    <w:uiPriority w:val="99"/>
    <w:semiHidden/>
    <w:rsid w:val="00112ED2"/>
    <w:pPr>
      <w:jc w:val="left"/>
    </w:pPr>
    <w:rPr>
      <w:rFonts w:ascii="ＭＳ 明朝" w:eastAsia="ＭＳ Ｐ明朝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99253C"/>
    <w:rPr>
      <w:rFonts w:cs="Times New Roman"/>
      <w:sz w:val="24"/>
      <w:szCs w:val="24"/>
    </w:rPr>
  </w:style>
  <w:style w:type="paragraph" w:customStyle="1" w:styleId="05">
    <w:name w:val="05　１）＊＊＊"/>
    <w:basedOn w:val="04"/>
    <w:uiPriority w:val="99"/>
    <w:rsid w:val="00112ED2"/>
    <w:pPr>
      <w:ind w:leftChars="400" w:left="1050"/>
      <w:outlineLvl w:val="3"/>
    </w:pPr>
  </w:style>
  <w:style w:type="paragraph" w:customStyle="1" w:styleId="05-2">
    <w:name w:val="05-2　本文"/>
    <w:basedOn w:val="05"/>
    <w:uiPriority w:val="99"/>
    <w:rsid w:val="00596580"/>
    <w:pPr>
      <w:ind w:leftChars="500" w:left="1260"/>
      <w:outlineLvl w:val="9"/>
    </w:pPr>
  </w:style>
  <w:style w:type="table" w:styleId="TableGrid">
    <w:name w:val="Table Grid"/>
    <w:basedOn w:val="TableNormal"/>
    <w:uiPriority w:val="99"/>
    <w:rsid w:val="00DE765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28</Words>
  <Characters>162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eyamada</dc:creator>
  <cp:keywords/>
  <dc:description/>
  <cp:lastModifiedBy>ja</cp:lastModifiedBy>
  <cp:revision>19</cp:revision>
  <cp:lastPrinted>2016-11-09T01:23:00Z</cp:lastPrinted>
  <dcterms:created xsi:type="dcterms:W3CDTF">2012-09-04T23:53:00Z</dcterms:created>
  <dcterms:modified xsi:type="dcterms:W3CDTF">2016-11-09T01:23:00Z</dcterms:modified>
</cp:coreProperties>
</file>