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00" w:rsidRPr="001F373B" w:rsidRDefault="00222200" w:rsidP="00541BD5">
      <w:r w:rsidRPr="001F373B">
        <w:rPr>
          <w:rFonts w:hint="eastAsia"/>
        </w:rPr>
        <w:t>様式</w:t>
      </w:r>
      <w:r>
        <w:rPr>
          <w:rFonts w:hint="eastAsia"/>
        </w:rPr>
        <w:t>５</w:t>
      </w:r>
    </w:p>
    <w:p w:rsidR="00222200" w:rsidRPr="001F373B" w:rsidRDefault="00222200" w:rsidP="00DE2467"/>
    <w:tbl>
      <w:tblPr>
        <w:tblpPr w:leftFromText="142" w:rightFromText="142" w:vertAnchor="text" w:horzAnchor="margin" w:tblpY="175"/>
        <w:tblW w:w="90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9"/>
        <w:gridCol w:w="2602"/>
        <w:gridCol w:w="718"/>
        <w:gridCol w:w="718"/>
        <w:gridCol w:w="718"/>
        <w:gridCol w:w="718"/>
        <w:gridCol w:w="719"/>
        <w:gridCol w:w="718"/>
        <w:gridCol w:w="718"/>
        <w:gridCol w:w="718"/>
        <w:gridCol w:w="719"/>
      </w:tblGrid>
      <w:tr w:rsidR="00222200" w:rsidRPr="001F373B" w:rsidTr="00847573">
        <w:trPr>
          <w:trHeight w:val="3201"/>
        </w:trPr>
        <w:tc>
          <w:tcPr>
            <w:tcW w:w="9072" w:type="dxa"/>
            <w:gridSpan w:val="11"/>
            <w:vAlign w:val="center"/>
          </w:tcPr>
          <w:p w:rsidR="00222200" w:rsidRPr="001F373B" w:rsidRDefault="00222200" w:rsidP="00DE2467">
            <w:pPr>
              <w:ind w:left="2835" w:right="2835"/>
              <w:jc w:val="distribute"/>
            </w:pPr>
            <w:r w:rsidRPr="001F373B">
              <w:rPr>
                <w:rFonts w:hint="eastAsia"/>
              </w:rPr>
              <w:t>入札書</w:t>
            </w:r>
          </w:p>
          <w:p w:rsidR="00222200" w:rsidRPr="001F373B" w:rsidRDefault="00222200" w:rsidP="00DE2467">
            <w:pPr>
              <w:ind w:left="2835" w:right="105"/>
              <w:jc w:val="right"/>
            </w:pPr>
          </w:p>
          <w:p w:rsidR="00222200" w:rsidRPr="001F373B" w:rsidRDefault="00222200" w:rsidP="00DE2467">
            <w:pPr>
              <w:ind w:left="2835" w:right="105"/>
              <w:jc w:val="right"/>
            </w:pPr>
          </w:p>
          <w:p w:rsidR="00222200" w:rsidRPr="001F373B" w:rsidRDefault="00222200" w:rsidP="00DE2467">
            <w:pPr>
              <w:ind w:left="2835" w:right="105"/>
              <w:jc w:val="right"/>
            </w:pPr>
          </w:p>
          <w:p w:rsidR="00222200" w:rsidRPr="001F373B" w:rsidRDefault="00222200" w:rsidP="00DE2467">
            <w:pPr>
              <w:ind w:left="2835" w:right="105"/>
              <w:jc w:val="right"/>
            </w:pPr>
            <w:r w:rsidRPr="001F373B">
              <w:rPr>
                <w:rFonts w:hint="eastAsia"/>
              </w:rPr>
              <w:t>平成　　年</w:t>
            </w:r>
            <w:r>
              <w:rPr>
                <w:rFonts w:hint="eastAsia"/>
              </w:rPr>
              <w:t xml:space="preserve">　　</w:t>
            </w:r>
            <w:r w:rsidRPr="001F373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1F373B">
              <w:rPr>
                <w:rFonts w:hint="eastAsia"/>
              </w:rPr>
              <w:t>日</w:t>
            </w:r>
          </w:p>
          <w:p w:rsidR="00222200" w:rsidRPr="001F373B" w:rsidRDefault="00222200" w:rsidP="00222200">
            <w:pPr>
              <w:ind w:leftChars="200" w:left="31680" w:right="210" w:firstLineChars="400" w:firstLine="31680"/>
            </w:pPr>
            <w:r w:rsidRPr="001F373B">
              <w:rPr>
                <w:rFonts w:hint="eastAsia"/>
              </w:rPr>
              <w:t xml:space="preserve">　</w:t>
            </w:r>
          </w:p>
          <w:p w:rsidR="00222200" w:rsidRPr="001F373B" w:rsidRDefault="00222200" w:rsidP="00222200">
            <w:pPr>
              <w:ind w:leftChars="200" w:left="31680" w:right="210" w:firstLineChars="400" w:firstLine="31680"/>
            </w:pPr>
          </w:p>
          <w:p w:rsidR="00222200" w:rsidRPr="00FF779F" w:rsidRDefault="00222200" w:rsidP="00222200">
            <w:pPr>
              <w:ind w:firstLineChars="100" w:firstLine="31680"/>
            </w:pPr>
            <w:r w:rsidRPr="00FF779F">
              <w:rPr>
                <w:rFonts w:hint="eastAsia"/>
              </w:rPr>
              <w:t xml:space="preserve">総合病院土浦協同病院院長　　</w:t>
            </w:r>
            <w:smartTag w:uri="urn:schemas-microsoft-com:office:smarttags" w:element="PersonName">
              <w:r w:rsidRPr="00FF779F">
                <w:rPr>
                  <w:rFonts w:hint="eastAsia"/>
                </w:rPr>
                <w:t>家坂義人</w:t>
              </w:r>
            </w:smartTag>
            <w:r w:rsidRPr="00FF779F">
              <w:rPr>
                <w:rFonts w:hint="eastAsia"/>
              </w:rPr>
              <w:t xml:space="preserve">　殿</w:t>
            </w:r>
          </w:p>
          <w:p w:rsidR="00222200" w:rsidRPr="001F373B" w:rsidRDefault="00222200" w:rsidP="00222200">
            <w:pPr>
              <w:ind w:leftChars="200" w:left="31680" w:right="210" w:firstLineChars="400" w:firstLine="31680"/>
            </w:pPr>
          </w:p>
          <w:p w:rsidR="00222200" w:rsidRPr="001F373B" w:rsidRDefault="00222200" w:rsidP="00DE2467">
            <w:pPr>
              <w:ind w:right="210"/>
            </w:pPr>
          </w:p>
        </w:tc>
      </w:tr>
      <w:tr w:rsidR="00222200" w:rsidRPr="001F373B" w:rsidTr="00847573">
        <w:trPr>
          <w:gridBefore w:val="1"/>
          <w:wBefore w:w="8" w:type="dxa"/>
          <w:trHeight w:val="71"/>
        </w:trPr>
        <w:tc>
          <w:tcPr>
            <w:tcW w:w="9064" w:type="dxa"/>
            <w:gridSpan w:val="10"/>
            <w:vAlign w:val="center"/>
          </w:tcPr>
          <w:p w:rsidR="00222200" w:rsidRDefault="00222200" w:rsidP="00222200">
            <w:pPr>
              <w:ind w:firstLineChars="2045" w:firstLine="3168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222200" w:rsidRDefault="00222200" w:rsidP="00222200">
            <w:pPr>
              <w:ind w:firstLineChars="2045" w:firstLine="31680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  <w:p w:rsidR="00222200" w:rsidRDefault="00222200" w:rsidP="00222200">
            <w:pPr>
              <w:ind w:firstLineChars="2045" w:firstLine="31680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代表者氏名　　　　　　　　　　　　　　　　印</w:t>
            </w:r>
          </w:p>
          <w:p w:rsidR="00222200" w:rsidRPr="001F373B" w:rsidRDefault="00222200" w:rsidP="00222200">
            <w:pPr>
              <w:ind w:firstLineChars="2045" w:firstLine="31680"/>
              <w:rPr>
                <w:kern w:val="0"/>
              </w:rPr>
            </w:pPr>
          </w:p>
          <w:p w:rsidR="00222200" w:rsidRPr="001F373B" w:rsidRDefault="00222200" w:rsidP="00222200">
            <w:pPr>
              <w:ind w:firstLineChars="2483" w:firstLine="31680"/>
            </w:pPr>
          </w:p>
        </w:tc>
      </w:tr>
      <w:tr w:rsidR="00222200" w:rsidRPr="001F373B" w:rsidTr="00847573">
        <w:trPr>
          <w:trHeight w:val="1569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2200" w:rsidRDefault="00222200" w:rsidP="00DE2467">
            <w:r w:rsidRPr="001F373B">
              <w:rPr>
                <w:rFonts w:hint="eastAsia"/>
              </w:rPr>
              <w:t xml:space="preserve">　下記</w:t>
            </w:r>
            <w:r>
              <w:rPr>
                <w:rFonts w:hint="eastAsia"/>
              </w:rPr>
              <w:t>金額に、当該金額の</w:t>
            </w:r>
            <w:r>
              <w:t>8</w:t>
            </w:r>
            <w:r>
              <w:rPr>
                <w:rFonts w:hint="eastAsia"/>
              </w:rPr>
              <w:t>％に相当する金額を加算した金額をもって請負いたしたく、</w:t>
            </w:r>
          </w:p>
          <w:p w:rsidR="00222200" w:rsidRPr="001F373B" w:rsidRDefault="00222200" w:rsidP="00222200">
            <w:pPr>
              <w:ind w:firstLineChars="100" w:firstLine="31680"/>
            </w:pPr>
            <w:r w:rsidRPr="001F373B">
              <w:rPr>
                <w:rFonts w:hint="eastAsia"/>
              </w:rPr>
              <w:t>入札</w:t>
            </w:r>
            <w:r>
              <w:rPr>
                <w:rFonts w:hint="eastAsia"/>
              </w:rPr>
              <w:t>いたし</w:t>
            </w:r>
            <w:r w:rsidRPr="001F373B">
              <w:rPr>
                <w:rFonts w:hint="eastAsia"/>
              </w:rPr>
              <w:t>ます。</w:t>
            </w:r>
          </w:p>
          <w:p w:rsidR="00222200" w:rsidRPr="001F373B" w:rsidRDefault="00222200" w:rsidP="00DE2467">
            <w:pPr>
              <w:autoSpaceDN w:val="0"/>
              <w:adjustRightInd w:val="0"/>
              <w:jc w:val="center"/>
            </w:pPr>
            <w:r w:rsidRPr="001F373B">
              <w:rPr>
                <w:rFonts w:hint="eastAsia"/>
              </w:rPr>
              <w:t>記</w:t>
            </w:r>
          </w:p>
        </w:tc>
      </w:tr>
      <w:tr w:rsidR="00222200" w:rsidRPr="001F373B" w:rsidTr="00847573">
        <w:trPr>
          <w:cantSplit/>
          <w:trHeight w:val="265"/>
        </w:trPr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200" w:rsidRPr="001F373B" w:rsidRDefault="00222200" w:rsidP="00DE2467">
            <w:pPr>
              <w:ind w:left="113"/>
            </w:pPr>
            <w:r w:rsidRPr="001F373B">
              <w:rPr>
                <w:rFonts w:hint="eastAsia"/>
                <w:spacing w:val="105"/>
                <w:kern w:val="0"/>
                <w:fitText w:val="630" w:id="1262634752"/>
              </w:rPr>
              <w:t>金</w:t>
            </w:r>
            <w:r w:rsidRPr="001F373B">
              <w:rPr>
                <w:rFonts w:hint="eastAsia"/>
                <w:kern w:val="0"/>
                <w:fitText w:val="630" w:id="1262634752"/>
              </w:rPr>
              <w:t>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億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千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万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百</w:t>
            </w: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22200" w:rsidRPr="001F373B" w:rsidRDefault="00222200" w:rsidP="00DE2467">
            <w:pPr>
              <w:jc w:val="right"/>
            </w:pPr>
            <w:r w:rsidRPr="001F373B">
              <w:rPr>
                <w:rFonts w:hint="eastAsia"/>
              </w:rPr>
              <w:t>円</w:t>
            </w:r>
          </w:p>
        </w:tc>
      </w:tr>
      <w:tr w:rsidR="00222200" w:rsidRPr="001F373B" w:rsidTr="00847573">
        <w:trPr>
          <w:cantSplit/>
          <w:trHeight w:val="868"/>
        </w:trPr>
        <w:tc>
          <w:tcPr>
            <w:tcW w:w="18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200" w:rsidRPr="001F373B" w:rsidRDefault="00222200" w:rsidP="00DE2467">
            <w:pPr>
              <w:widowControl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2200" w:rsidRPr="001F373B" w:rsidRDefault="00222200" w:rsidP="00DE2467"/>
        </w:tc>
        <w:tc>
          <w:tcPr>
            <w:tcW w:w="71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00" w:rsidRPr="001F373B" w:rsidRDefault="00222200" w:rsidP="00DE2467"/>
        </w:tc>
      </w:tr>
      <w:tr w:rsidR="00222200" w:rsidRPr="001F373B" w:rsidTr="00847573">
        <w:trPr>
          <w:cantSplit/>
          <w:trHeight w:val="1544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00" w:rsidRPr="001F373B" w:rsidRDefault="00222200" w:rsidP="001901B4">
            <w:pPr>
              <w:spacing w:beforeLines="50"/>
              <w:ind w:left="113"/>
            </w:pPr>
            <w:r>
              <w:rPr>
                <w:rFonts w:hint="eastAsia"/>
              </w:rPr>
              <w:t>業務名　　　総合病院土浦協同病院　電話交換業務</w:t>
            </w:r>
          </w:p>
        </w:tc>
      </w:tr>
      <w:tr w:rsidR="00222200" w:rsidRPr="001F373B" w:rsidTr="00847573">
        <w:trPr>
          <w:cantSplit/>
          <w:trHeight w:val="1680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00" w:rsidRPr="001F373B" w:rsidRDefault="00222200" w:rsidP="001901B4">
            <w:pPr>
              <w:spacing w:beforeLines="50"/>
              <w:ind w:left="113"/>
            </w:pPr>
            <w:r>
              <w:rPr>
                <w:rFonts w:hint="eastAsia"/>
              </w:rPr>
              <w:t>業務場所　　茨城県土浦市おおつ野四丁目１番１号</w:t>
            </w:r>
          </w:p>
        </w:tc>
      </w:tr>
    </w:tbl>
    <w:p w:rsidR="00222200" w:rsidRPr="001F373B" w:rsidRDefault="00222200" w:rsidP="00E93B6C"/>
    <w:sectPr w:rsidR="00222200" w:rsidRPr="001F373B" w:rsidSect="00E93B6C">
      <w:footerReference w:type="even" r:id="rId6"/>
      <w:footerReference w:type="default" r:id="rId7"/>
      <w:footerReference w:type="first" r:id="rId8"/>
      <w:pgSz w:w="11906" w:h="16838" w:code="9"/>
      <w:pgMar w:top="1418" w:right="1418" w:bottom="1191" w:left="1418" w:header="851" w:footer="992" w:gutter="0"/>
      <w:cols w:space="425"/>
      <w:titlePg/>
      <w:docGrid w:type="linesAndChars" w:linePitch="328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00" w:rsidRDefault="00222200" w:rsidP="00885AE5">
      <w:r>
        <w:separator/>
      </w:r>
    </w:p>
  </w:endnote>
  <w:endnote w:type="continuationSeparator" w:id="1">
    <w:p w:rsidR="00222200" w:rsidRDefault="00222200" w:rsidP="0088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00" w:rsidRDefault="002222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200" w:rsidRDefault="002222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00" w:rsidRDefault="002222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00" w:rsidRPr="00885AE5" w:rsidRDefault="00222200" w:rsidP="00885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00" w:rsidRDefault="00222200" w:rsidP="00885AE5">
      <w:r>
        <w:separator/>
      </w:r>
    </w:p>
  </w:footnote>
  <w:footnote w:type="continuationSeparator" w:id="1">
    <w:p w:rsidR="00222200" w:rsidRDefault="00222200" w:rsidP="0088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882"/>
    <w:rsid w:val="00010CB1"/>
    <w:rsid w:val="00026A85"/>
    <w:rsid w:val="000A23A0"/>
    <w:rsid w:val="000A682C"/>
    <w:rsid w:val="000E18FE"/>
    <w:rsid w:val="00107C32"/>
    <w:rsid w:val="00160B61"/>
    <w:rsid w:val="001901B4"/>
    <w:rsid w:val="001E1BE0"/>
    <w:rsid w:val="001E4393"/>
    <w:rsid w:val="001F373B"/>
    <w:rsid w:val="00222200"/>
    <w:rsid w:val="00276673"/>
    <w:rsid w:val="002977D1"/>
    <w:rsid w:val="002F7882"/>
    <w:rsid w:val="0035315A"/>
    <w:rsid w:val="004E4DDA"/>
    <w:rsid w:val="004F3001"/>
    <w:rsid w:val="0051647A"/>
    <w:rsid w:val="005203B2"/>
    <w:rsid w:val="00541BD5"/>
    <w:rsid w:val="00575862"/>
    <w:rsid w:val="005C3CC4"/>
    <w:rsid w:val="00623F7F"/>
    <w:rsid w:val="00625D99"/>
    <w:rsid w:val="006A50B7"/>
    <w:rsid w:val="006B49AA"/>
    <w:rsid w:val="006C0F4E"/>
    <w:rsid w:val="007A66E8"/>
    <w:rsid w:val="007B552C"/>
    <w:rsid w:val="007E526F"/>
    <w:rsid w:val="007F2B45"/>
    <w:rsid w:val="008145E9"/>
    <w:rsid w:val="0083545C"/>
    <w:rsid w:val="00847573"/>
    <w:rsid w:val="00853EF7"/>
    <w:rsid w:val="00885AE5"/>
    <w:rsid w:val="008C5E40"/>
    <w:rsid w:val="0095239E"/>
    <w:rsid w:val="00997FA0"/>
    <w:rsid w:val="009B277B"/>
    <w:rsid w:val="009D17D8"/>
    <w:rsid w:val="00A650E9"/>
    <w:rsid w:val="00AA55A8"/>
    <w:rsid w:val="00AB24E3"/>
    <w:rsid w:val="00B730D0"/>
    <w:rsid w:val="00B90A95"/>
    <w:rsid w:val="00B958A8"/>
    <w:rsid w:val="00C344EB"/>
    <w:rsid w:val="00CA1937"/>
    <w:rsid w:val="00D50FAA"/>
    <w:rsid w:val="00D80335"/>
    <w:rsid w:val="00D96CC2"/>
    <w:rsid w:val="00DE2467"/>
    <w:rsid w:val="00E17574"/>
    <w:rsid w:val="00E30782"/>
    <w:rsid w:val="00E85735"/>
    <w:rsid w:val="00E93B6C"/>
    <w:rsid w:val="00F0336B"/>
    <w:rsid w:val="00F335E0"/>
    <w:rsid w:val="00F43EFC"/>
    <w:rsid w:val="00F81DBC"/>
    <w:rsid w:val="00F84CD5"/>
    <w:rsid w:val="00F91C3C"/>
    <w:rsid w:val="00FE53A5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8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882"/>
    <w:rPr>
      <w:rFonts w:ascii="Century" w:eastAsia="ＭＳ 明朝" w:hAnsi="Century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7882"/>
    <w:rPr>
      <w:rFonts w:cs="Times New Roman"/>
    </w:rPr>
  </w:style>
  <w:style w:type="table" w:styleId="TableGrid">
    <w:name w:val="Table Grid"/>
    <w:basedOn w:val="TableNormal"/>
    <w:uiPriority w:val="99"/>
    <w:rsid w:val="002F788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uiPriority w:val="99"/>
    <w:rsid w:val="00997FA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AE5"/>
    <w:rPr>
      <w:rFonts w:ascii="Century" w:eastAsia="ＭＳ 明朝" w:hAnsi="Century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4CD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C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33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eyamada</dc:creator>
  <cp:keywords/>
  <dc:description/>
  <cp:lastModifiedBy>ja</cp:lastModifiedBy>
  <cp:revision>9</cp:revision>
  <cp:lastPrinted>2016-11-08T00:07:00Z</cp:lastPrinted>
  <dcterms:created xsi:type="dcterms:W3CDTF">2015-08-10T11:29:00Z</dcterms:created>
  <dcterms:modified xsi:type="dcterms:W3CDTF">2016-11-08T00:07:00Z</dcterms:modified>
</cp:coreProperties>
</file>